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C32" w:rsidRDefault="00E44C32" w:rsidP="009B26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Сведения о доходах, об имуществе и обязательствах имущественного характера депутатов Совета депутатов сельского </w:t>
      </w:r>
      <w:r>
        <w:rPr>
          <w:rFonts w:ascii="Times New Roman" w:hAnsi="Times New Roman"/>
          <w:sz w:val="28"/>
          <w:szCs w:val="28"/>
        </w:rPr>
        <w:t>поселения Боровской сельсовет Усманского муниципального района Липецкой области,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его супруги (супруга) и несовершеннолетних детей за период с 01 января по 31 декабря 2016 года</w:t>
      </w:r>
    </w:p>
    <w:p w:rsidR="00E44C32" w:rsidRDefault="00E44C32" w:rsidP="007434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4317" w:type="dxa"/>
        <w:jc w:val="center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568"/>
        <w:gridCol w:w="1275"/>
        <w:gridCol w:w="851"/>
        <w:gridCol w:w="2551"/>
        <w:gridCol w:w="1134"/>
        <w:gridCol w:w="851"/>
        <w:gridCol w:w="1701"/>
        <w:gridCol w:w="850"/>
        <w:gridCol w:w="993"/>
        <w:gridCol w:w="1543"/>
      </w:tblGrid>
      <w:tr w:rsidR="00E44C32" w:rsidRPr="006121B9" w:rsidTr="00802D5F">
        <w:trPr>
          <w:trHeight w:val="1000"/>
          <w:tblCellSpacing w:w="5" w:type="nil"/>
          <w:jc w:val="center"/>
        </w:trPr>
        <w:tc>
          <w:tcPr>
            <w:tcW w:w="25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4C32" w:rsidRPr="009B26CE" w:rsidRDefault="00E44C32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Ф.И.О. депутата Совета депутатов</w:t>
            </w:r>
            <w:r>
              <w:rPr>
                <w:rFonts w:ascii="Times New Roman" w:hAnsi="Times New Roman"/>
              </w:rPr>
              <w:t xml:space="preserve"> сельского поселения Боровской сельсовет Усманского муниципального района Липецкой области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4C32" w:rsidRPr="006121B9" w:rsidRDefault="00E44C32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Должность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4C32" w:rsidRPr="006121B9" w:rsidRDefault="00E44C32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Общая</w:t>
            </w:r>
          </w:p>
          <w:p w:rsidR="00E44C32" w:rsidRPr="006121B9" w:rsidRDefault="00E44C32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сумма декларированного годового</w:t>
            </w:r>
          </w:p>
          <w:p w:rsidR="00E44C32" w:rsidRPr="006121B9" w:rsidRDefault="00E44C32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дохода</w:t>
            </w:r>
          </w:p>
          <w:p w:rsidR="00E44C32" w:rsidRPr="006121B9" w:rsidRDefault="00E44C32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за 201</w:t>
            </w:r>
            <w:r>
              <w:rPr>
                <w:rFonts w:ascii="Times New Roman" w:hAnsi="Times New Roman"/>
                <w:lang w:eastAsia="ru-RU"/>
              </w:rPr>
              <w:t>6</w:t>
            </w:r>
            <w:r w:rsidRPr="006121B9">
              <w:rPr>
                <w:rFonts w:ascii="Times New Roman" w:hAnsi="Times New Roman"/>
                <w:lang w:eastAsia="ru-RU"/>
              </w:rPr>
              <w:t xml:space="preserve"> год</w:t>
            </w:r>
          </w:p>
          <w:p w:rsidR="00E44C32" w:rsidRPr="006121B9" w:rsidRDefault="00E44C32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(руб.)</w:t>
            </w:r>
          </w:p>
        </w:tc>
        <w:tc>
          <w:tcPr>
            <w:tcW w:w="453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4C32" w:rsidRPr="006121B9" w:rsidRDefault="00E44C32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Перечень объектов</w:t>
            </w:r>
          </w:p>
          <w:p w:rsidR="00E44C32" w:rsidRPr="006121B9" w:rsidRDefault="00E44C32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недвижимого имущества,</w:t>
            </w:r>
          </w:p>
          <w:p w:rsidR="00E44C32" w:rsidRPr="006121B9" w:rsidRDefault="00E44C32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принадлежащих на</w:t>
            </w:r>
          </w:p>
          <w:p w:rsidR="00E44C32" w:rsidRPr="006121B9" w:rsidRDefault="00E44C32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праве собственности</w:t>
            </w:r>
          </w:p>
        </w:tc>
        <w:tc>
          <w:tcPr>
            <w:tcW w:w="35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4C32" w:rsidRPr="006121B9" w:rsidRDefault="00E44C32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Перечень объектов</w:t>
            </w:r>
          </w:p>
          <w:p w:rsidR="00E44C32" w:rsidRPr="006121B9" w:rsidRDefault="00E44C32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недвижимого имущества,</w:t>
            </w:r>
          </w:p>
          <w:p w:rsidR="00E44C32" w:rsidRPr="006121B9" w:rsidRDefault="00E44C32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находящихся в</w:t>
            </w:r>
          </w:p>
          <w:p w:rsidR="00E44C32" w:rsidRPr="006121B9" w:rsidRDefault="00E44C32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пользовании</w:t>
            </w:r>
          </w:p>
        </w:tc>
        <w:tc>
          <w:tcPr>
            <w:tcW w:w="15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4C32" w:rsidRPr="006121B9" w:rsidRDefault="00E44C32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 xml:space="preserve">Перечень транспортных средств, принадлежащих на праве собственности (вид, марка) </w:t>
            </w:r>
          </w:p>
          <w:p w:rsidR="00E44C32" w:rsidRPr="006121B9" w:rsidRDefault="00E44C32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E44C32" w:rsidRPr="006121B9" w:rsidTr="00802D5F">
        <w:trPr>
          <w:trHeight w:val="1000"/>
          <w:tblCellSpacing w:w="5" w:type="nil"/>
          <w:jc w:val="center"/>
        </w:trPr>
        <w:tc>
          <w:tcPr>
            <w:tcW w:w="25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4C32" w:rsidRPr="006121B9" w:rsidRDefault="00E44C32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4C32" w:rsidRPr="006121B9" w:rsidRDefault="00E44C32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4C32" w:rsidRPr="006121B9" w:rsidRDefault="00E44C32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4C32" w:rsidRPr="006121B9" w:rsidRDefault="00E44C32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Виды</w:t>
            </w:r>
          </w:p>
          <w:p w:rsidR="00E44C32" w:rsidRPr="006121B9" w:rsidRDefault="00E44C32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объектов</w:t>
            </w:r>
          </w:p>
          <w:p w:rsidR="00E44C32" w:rsidRPr="006121B9" w:rsidRDefault="00E44C32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недвижимости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4C32" w:rsidRPr="006121B9" w:rsidRDefault="00E44C32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Площадь</w:t>
            </w:r>
          </w:p>
          <w:p w:rsidR="00E44C32" w:rsidRPr="006121B9" w:rsidRDefault="00E44C32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(кв.м.)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4C32" w:rsidRPr="006121B9" w:rsidRDefault="00E44C32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Страна</w:t>
            </w:r>
          </w:p>
          <w:p w:rsidR="00E44C32" w:rsidRPr="006121B9" w:rsidRDefault="00E44C32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расположения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4C32" w:rsidRPr="006121B9" w:rsidRDefault="00E44C32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Виды</w:t>
            </w:r>
          </w:p>
          <w:p w:rsidR="00E44C32" w:rsidRPr="006121B9" w:rsidRDefault="00E44C32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объектов</w:t>
            </w:r>
          </w:p>
          <w:p w:rsidR="00E44C32" w:rsidRPr="006121B9" w:rsidRDefault="00E44C32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недвижимости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4C32" w:rsidRPr="006121B9" w:rsidRDefault="00E44C32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Площадь</w:t>
            </w:r>
          </w:p>
          <w:p w:rsidR="00E44C32" w:rsidRPr="006121B9" w:rsidRDefault="00E44C32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(кв.м.)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4C32" w:rsidRPr="006121B9" w:rsidRDefault="00E44C32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Страна</w:t>
            </w:r>
          </w:p>
          <w:p w:rsidR="00E44C32" w:rsidRPr="006121B9" w:rsidRDefault="00E44C32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расположения</w:t>
            </w:r>
          </w:p>
        </w:tc>
        <w:tc>
          <w:tcPr>
            <w:tcW w:w="154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4C32" w:rsidRPr="006121B9" w:rsidRDefault="00E44C32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E44C32" w:rsidRPr="006121B9" w:rsidTr="00802D5F">
        <w:trPr>
          <w:trHeight w:val="1540"/>
          <w:tblCellSpacing w:w="5" w:type="nil"/>
          <w:jc w:val="center"/>
        </w:trPr>
        <w:tc>
          <w:tcPr>
            <w:tcW w:w="2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4C32" w:rsidRPr="006121B9" w:rsidRDefault="00E44C32" w:rsidP="00B7081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Чернышов Николай Викторович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4C32" w:rsidRPr="006121B9" w:rsidRDefault="00E44C32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Депутат Совета депутатов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4C32" w:rsidRPr="006121B9" w:rsidRDefault="00E44C32" w:rsidP="00B7081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213913,79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4C32" w:rsidRDefault="00E44C32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Земельные участки:</w:t>
            </w:r>
          </w:p>
          <w:p w:rsidR="00E44C32" w:rsidRDefault="00E44C32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1.Индивидуалная собственность </w:t>
            </w:r>
          </w:p>
          <w:p w:rsidR="00E44C32" w:rsidRDefault="00E44C32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Жилые дома :</w:t>
            </w:r>
          </w:p>
          <w:p w:rsidR="00E44C32" w:rsidRPr="003A0A45" w:rsidRDefault="00E44C32" w:rsidP="003A0A45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Индивидуальная 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4C32" w:rsidRDefault="00E44C32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E44C32" w:rsidRDefault="00E44C32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5000</w:t>
            </w:r>
          </w:p>
          <w:p w:rsidR="00E44C32" w:rsidRDefault="00E44C32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E44C32" w:rsidRDefault="00E44C32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E44C32" w:rsidRPr="006121B9" w:rsidRDefault="00E44C32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4C32" w:rsidRDefault="00E44C32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E44C32" w:rsidRDefault="00E44C32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  <w:p w:rsidR="00E44C32" w:rsidRDefault="00E44C32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E44C32" w:rsidRDefault="00E44C32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E44C32" w:rsidRPr="006121B9" w:rsidRDefault="00E44C32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4C32" w:rsidRPr="006121B9" w:rsidRDefault="00E44C32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4C32" w:rsidRPr="006121B9" w:rsidRDefault="00E44C32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4C32" w:rsidRPr="006121B9" w:rsidRDefault="00E44C32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4C32" w:rsidRDefault="00E44C32" w:rsidP="003A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A0A45">
              <w:rPr>
                <w:rFonts w:ascii="Times New Roman" w:hAnsi="Times New Roman"/>
                <w:lang w:eastAsia="ru-RU"/>
              </w:rPr>
              <w:t xml:space="preserve">Автомобиль </w:t>
            </w:r>
            <w:r>
              <w:rPr>
                <w:rFonts w:ascii="Times New Roman" w:hAnsi="Times New Roman"/>
                <w:lang w:eastAsia="ru-RU"/>
              </w:rPr>
              <w:t>лада Гранта,</w:t>
            </w:r>
          </w:p>
          <w:p w:rsidR="00E44C32" w:rsidRPr="003A0A45" w:rsidRDefault="00E44C32" w:rsidP="003A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прицеп</w:t>
            </w:r>
          </w:p>
        </w:tc>
      </w:tr>
      <w:tr w:rsidR="00E44C32" w:rsidRPr="006121B9" w:rsidTr="00802D5F">
        <w:trPr>
          <w:trHeight w:val="1928"/>
          <w:tblCellSpacing w:w="5" w:type="nil"/>
          <w:jc w:val="center"/>
        </w:trPr>
        <w:tc>
          <w:tcPr>
            <w:tcW w:w="256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4C32" w:rsidRPr="006121B9" w:rsidRDefault="00E44C32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100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Супруг(а)  (без указания Ф.И.О.)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4C32" w:rsidRPr="006121B9" w:rsidRDefault="00E44C32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4C32" w:rsidRPr="006121B9" w:rsidRDefault="00E44C32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4C32" w:rsidRDefault="00E44C32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Земельные участки :</w:t>
            </w:r>
          </w:p>
          <w:p w:rsidR="00E44C32" w:rsidRDefault="00E44C32" w:rsidP="003A0A45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Индивидуальная собственность</w:t>
            </w:r>
          </w:p>
          <w:p w:rsidR="00E44C32" w:rsidRDefault="00E44C32" w:rsidP="003A0A45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Жилые дома :</w:t>
            </w:r>
          </w:p>
          <w:p w:rsidR="00E44C32" w:rsidRPr="003A0A45" w:rsidRDefault="00E44C32" w:rsidP="003A0A45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Индивидуальная собственность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4C32" w:rsidRDefault="00E44C32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E44C32" w:rsidRDefault="00E44C32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2800</w:t>
            </w:r>
          </w:p>
          <w:p w:rsidR="00E44C32" w:rsidRDefault="00E44C32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E44C32" w:rsidRDefault="00E44C32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E44C32" w:rsidRPr="006121B9" w:rsidRDefault="00E44C32" w:rsidP="003A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25,4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4C32" w:rsidRDefault="00E44C32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44C32" w:rsidRDefault="00E44C32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  <w:p w:rsidR="00E44C32" w:rsidRDefault="00E44C32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44C32" w:rsidRDefault="00E44C32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44C32" w:rsidRDefault="00E44C32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44C32" w:rsidRPr="006121B9" w:rsidRDefault="00E44C32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4C32" w:rsidRPr="006121B9" w:rsidRDefault="00E44C32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4C32" w:rsidRPr="006121B9" w:rsidRDefault="00E44C32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4C32" w:rsidRPr="006121B9" w:rsidRDefault="00E44C32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4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4C32" w:rsidRPr="006121B9" w:rsidRDefault="00E44C32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44C32" w:rsidRPr="006121B9" w:rsidTr="00802D5F">
        <w:trPr>
          <w:trHeight w:val="200"/>
          <w:tblCellSpacing w:w="5" w:type="nil"/>
          <w:jc w:val="center"/>
        </w:trPr>
        <w:tc>
          <w:tcPr>
            <w:tcW w:w="2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4C32" w:rsidRPr="0023516C" w:rsidRDefault="00E44C32" w:rsidP="00B7081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Шевцов Валерий Николаевич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4C32" w:rsidRDefault="00E44C32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Депутат Совета депутатов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4C32" w:rsidRDefault="00E44C32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231322,63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4C32" w:rsidRDefault="00E44C32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Земельные участки :</w:t>
            </w:r>
          </w:p>
          <w:p w:rsidR="00E44C32" w:rsidRDefault="00E44C32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1.Обще-долевая собственность</w:t>
            </w:r>
          </w:p>
          <w:p w:rsidR="00E44C32" w:rsidRDefault="00E44C32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Квартиры:</w:t>
            </w:r>
          </w:p>
          <w:p w:rsidR="00E44C32" w:rsidRDefault="00E44C32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1.Обще-долевая собственность 5/16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4C32" w:rsidRDefault="00E44C32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3350</w:t>
            </w:r>
          </w:p>
          <w:p w:rsidR="00E44C32" w:rsidRDefault="00E44C32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E44C32" w:rsidRDefault="00E44C32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E44C32" w:rsidRDefault="00E44C32" w:rsidP="00235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E44C32" w:rsidRDefault="00E44C32" w:rsidP="00235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  65,9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4C32" w:rsidRDefault="00E44C32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  <w:p w:rsidR="00E44C32" w:rsidRDefault="00E44C32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44C32" w:rsidRDefault="00E44C32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44C32" w:rsidRDefault="00E44C32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44C32" w:rsidRDefault="00E44C32" w:rsidP="00235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4C32" w:rsidRPr="006121B9" w:rsidRDefault="00E44C32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4C32" w:rsidRPr="006121B9" w:rsidRDefault="00E44C32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4C32" w:rsidRPr="006121B9" w:rsidRDefault="00E44C32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4C32" w:rsidRPr="006121B9" w:rsidRDefault="00E44C32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Автомобиль Волга-Сайбер, трактор колесный Е-40АМ</w:t>
            </w:r>
          </w:p>
        </w:tc>
      </w:tr>
      <w:tr w:rsidR="00E44C32" w:rsidRPr="006121B9" w:rsidTr="00802D5F">
        <w:trPr>
          <w:trHeight w:val="225"/>
          <w:tblCellSpacing w:w="5" w:type="nil"/>
          <w:jc w:val="center"/>
        </w:trPr>
        <w:tc>
          <w:tcPr>
            <w:tcW w:w="25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4C32" w:rsidRPr="002A1007" w:rsidRDefault="00E44C32" w:rsidP="000D7A6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2A100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Супруг(а)  (без указания </w:t>
            </w: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Ф.И.</w:t>
            </w:r>
            <w:r w:rsidRPr="002A100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4C32" w:rsidRDefault="00E44C32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4C32" w:rsidRDefault="00E44C32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4C32" w:rsidRDefault="00E44C32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Квартиры:</w:t>
            </w:r>
          </w:p>
          <w:p w:rsidR="00E44C32" w:rsidRPr="00204C3D" w:rsidRDefault="00E44C32" w:rsidP="00204C3D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Индивидуальная 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4C32" w:rsidRDefault="00E44C32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E44C32" w:rsidRDefault="00E44C32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4C32" w:rsidRDefault="00E44C32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44C32" w:rsidRDefault="00E44C32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4C32" w:rsidRPr="006121B9" w:rsidRDefault="00E44C32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4C32" w:rsidRPr="006121B9" w:rsidRDefault="00E44C32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4C32" w:rsidRPr="006121B9" w:rsidRDefault="00E44C32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4C32" w:rsidRPr="006121B9" w:rsidRDefault="00E44C32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44C32" w:rsidRPr="006121B9" w:rsidTr="00802D5F">
        <w:trPr>
          <w:tblCellSpacing w:w="5" w:type="nil"/>
          <w:jc w:val="center"/>
        </w:trPr>
        <w:tc>
          <w:tcPr>
            <w:tcW w:w="2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4C32" w:rsidRPr="006121B9" w:rsidRDefault="00E44C32" w:rsidP="00B7081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  <w:r w:rsidRPr="002A100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Несовершеннолетнего ребенка (без указания Ф.И.О.)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4C32" w:rsidRPr="006121B9" w:rsidRDefault="00E44C32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4C32" w:rsidRPr="006121B9" w:rsidRDefault="00E44C32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103,2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4C32" w:rsidRDefault="00E44C32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Квартиры:</w:t>
            </w:r>
          </w:p>
          <w:p w:rsidR="00E44C32" w:rsidRPr="006121B9" w:rsidRDefault="00E44C32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1.Обще-долевая собственность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4C32" w:rsidRDefault="00E44C32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E44C32" w:rsidRDefault="00E44C32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E44C32" w:rsidRPr="006121B9" w:rsidRDefault="00E44C32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65,9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4C32" w:rsidRDefault="00E44C32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E44C32" w:rsidRDefault="00E44C32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E44C32" w:rsidRPr="006121B9" w:rsidRDefault="00E44C32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4C32" w:rsidRPr="006121B9" w:rsidRDefault="00E44C32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4C32" w:rsidRPr="006121B9" w:rsidRDefault="00E44C32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4C32" w:rsidRPr="006121B9" w:rsidRDefault="00E44C32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4C32" w:rsidRPr="006121B9" w:rsidRDefault="00E44C32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E44C32" w:rsidRPr="006121B9" w:rsidTr="00802D5F">
        <w:trPr>
          <w:tblCellSpacing w:w="5" w:type="nil"/>
          <w:jc w:val="center"/>
        </w:trPr>
        <w:tc>
          <w:tcPr>
            <w:tcW w:w="2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4C32" w:rsidRPr="00204C3D" w:rsidRDefault="00E44C32" w:rsidP="00B7081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Зубкова Зинаида Сергеевна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4C32" w:rsidRPr="006121B9" w:rsidRDefault="00E44C32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Депутат Совета депутатов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4C32" w:rsidRPr="006121B9" w:rsidRDefault="00E44C32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319280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4C32" w:rsidRDefault="00E44C32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Земельные участки :</w:t>
            </w:r>
          </w:p>
          <w:p w:rsidR="00E44C32" w:rsidRPr="00E42CE2" w:rsidRDefault="00E44C32" w:rsidP="00E42CE2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пай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4C32" w:rsidRDefault="00E44C32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E44C32" w:rsidRPr="006121B9" w:rsidRDefault="00E44C32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6,39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4C32" w:rsidRDefault="00E44C32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E44C32" w:rsidRPr="006121B9" w:rsidRDefault="00E44C32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4C32" w:rsidRDefault="00E44C32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1.Земельный участок</w:t>
            </w:r>
          </w:p>
          <w:p w:rsidR="00E44C32" w:rsidRDefault="00E44C32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2. ½ доля жилого дома</w:t>
            </w:r>
          </w:p>
          <w:p w:rsidR="00E44C32" w:rsidRDefault="00E44C32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E44C32" w:rsidRPr="006121B9" w:rsidRDefault="00E44C32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4C32" w:rsidRDefault="00E44C32" w:rsidP="00E42C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2717</w:t>
            </w:r>
          </w:p>
          <w:p w:rsidR="00E44C32" w:rsidRDefault="00E44C32" w:rsidP="00E42C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E44C32" w:rsidRPr="006121B9" w:rsidRDefault="00E44C32" w:rsidP="00E42C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87,0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4C32" w:rsidRDefault="00E44C32" w:rsidP="00E42C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  <w:p w:rsidR="00E44C32" w:rsidRDefault="00E44C32" w:rsidP="00E42C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E44C32" w:rsidRPr="006121B9" w:rsidRDefault="00E44C32" w:rsidP="00E42C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</w:tc>
        <w:tc>
          <w:tcPr>
            <w:tcW w:w="15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4C32" w:rsidRPr="006121B9" w:rsidRDefault="00E44C32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E44C32" w:rsidRPr="006121B9" w:rsidTr="00802D5F">
        <w:trPr>
          <w:tblCellSpacing w:w="5" w:type="nil"/>
          <w:jc w:val="center"/>
        </w:trPr>
        <w:tc>
          <w:tcPr>
            <w:tcW w:w="2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4C32" w:rsidRPr="002A1007" w:rsidRDefault="00E44C32" w:rsidP="00B7081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2A100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Супруг(а)  (без указания Ф.И.О.)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4C32" w:rsidRPr="006121B9" w:rsidRDefault="00E44C32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4C32" w:rsidRPr="006121B9" w:rsidRDefault="00E44C32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17000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4C32" w:rsidRDefault="00E44C32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Земельные участки:</w:t>
            </w:r>
          </w:p>
          <w:p w:rsidR="00E44C32" w:rsidRDefault="00E44C32" w:rsidP="00E42CE2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Обще-долевая собственность</w:t>
            </w:r>
          </w:p>
          <w:p w:rsidR="00E44C32" w:rsidRDefault="00E44C32" w:rsidP="00E42C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Жилые дома :</w:t>
            </w:r>
          </w:p>
          <w:p w:rsidR="00E44C32" w:rsidRPr="00E42CE2" w:rsidRDefault="00E44C32" w:rsidP="00E42CE2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Обще-долевая собственность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4C32" w:rsidRDefault="00E44C32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E44C32" w:rsidRDefault="00E44C32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2717</w:t>
            </w:r>
          </w:p>
          <w:p w:rsidR="00E44C32" w:rsidRDefault="00E44C32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E44C32" w:rsidRDefault="00E44C32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E44C32" w:rsidRPr="006121B9" w:rsidRDefault="00E44C32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87,0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4C32" w:rsidRDefault="00E44C32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E44C32" w:rsidRDefault="00E44C32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  <w:p w:rsidR="00E44C32" w:rsidRDefault="00E44C32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E44C32" w:rsidRDefault="00E44C32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E44C32" w:rsidRPr="006121B9" w:rsidRDefault="00E44C32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4C32" w:rsidRPr="006121B9" w:rsidRDefault="00E44C32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4C32" w:rsidRPr="006121B9" w:rsidRDefault="00E44C32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4C32" w:rsidRPr="006121B9" w:rsidRDefault="00E44C32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4C32" w:rsidRPr="006121B9" w:rsidRDefault="00E44C32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E44C32" w:rsidRPr="006121B9" w:rsidTr="00802D5F">
        <w:trPr>
          <w:trHeight w:val="338"/>
          <w:tblCellSpacing w:w="5" w:type="nil"/>
          <w:jc w:val="center"/>
        </w:trPr>
        <w:tc>
          <w:tcPr>
            <w:tcW w:w="256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4C32" w:rsidRPr="006121B9" w:rsidRDefault="00E44C32" w:rsidP="00B7081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Труфанов Григорий Сергеевич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4C32" w:rsidRPr="006121B9" w:rsidRDefault="00E44C32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Депутат Совета депутатов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4C32" w:rsidRPr="006121B9" w:rsidRDefault="00E44C32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4C32" w:rsidRPr="006121B9" w:rsidRDefault="00E44C32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4C32" w:rsidRPr="006121B9" w:rsidRDefault="00E44C32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4C32" w:rsidRPr="006121B9" w:rsidRDefault="00E44C32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4C32" w:rsidRDefault="00E44C32" w:rsidP="003C2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</w:t>
            </w:r>
            <w:r w:rsidRPr="003C235D">
              <w:rPr>
                <w:rFonts w:ascii="Times New Roman" w:hAnsi="Times New Roman"/>
                <w:lang w:eastAsia="ru-RU"/>
              </w:rPr>
              <w:t xml:space="preserve">Земельный участок </w:t>
            </w:r>
          </w:p>
          <w:p w:rsidR="00E44C32" w:rsidRPr="003C235D" w:rsidRDefault="00E44C32" w:rsidP="003C2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2. Жилой дом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4C32" w:rsidRDefault="00E44C32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2800</w:t>
            </w:r>
          </w:p>
          <w:p w:rsidR="00E44C32" w:rsidRDefault="00E44C32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E44C32" w:rsidRPr="006121B9" w:rsidRDefault="00E44C32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25,4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4C32" w:rsidRDefault="00E44C32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  <w:p w:rsidR="00E44C32" w:rsidRDefault="00E44C32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E44C32" w:rsidRPr="006121B9" w:rsidRDefault="00E44C32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</w:tc>
        <w:tc>
          <w:tcPr>
            <w:tcW w:w="154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4C32" w:rsidRDefault="00E44C32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Автомобили:</w:t>
            </w:r>
          </w:p>
          <w:p w:rsidR="00E44C32" w:rsidRDefault="00E44C32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ВАЗ 2109,ВАЗ 21214</w:t>
            </w:r>
          </w:p>
          <w:p w:rsidR="00E44C32" w:rsidRDefault="00E44C32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Трактора:</w:t>
            </w:r>
          </w:p>
          <w:p w:rsidR="00E44C32" w:rsidRDefault="00E44C32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МТЗ-80, МТЗ-80</w:t>
            </w:r>
          </w:p>
          <w:p w:rsidR="00E44C32" w:rsidRPr="006121B9" w:rsidRDefault="00E44C32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E44C32" w:rsidRPr="006121B9" w:rsidTr="00802D5F">
        <w:trPr>
          <w:trHeight w:val="250"/>
          <w:tblCellSpacing w:w="5" w:type="nil"/>
          <w:jc w:val="center"/>
        </w:trPr>
        <w:tc>
          <w:tcPr>
            <w:tcW w:w="2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4C32" w:rsidRPr="006121B9" w:rsidRDefault="00E44C32" w:rsidP="00B7081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Скрылев Владимир Сергеевич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4C32" w:rsidRPr="006121B9" w:rsidRDefault="00E44C32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Депутат Совета депутатов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4C32" w:rsidRPr="006121B9" w:rsidRDefault="00E44C32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4C32" w:rsidRPr="006121B9" w:rsidRDefault="00E44C32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4C32" w:rsidRPr="006121B9" w:rsidRDefault="00E44C32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4C32" w:rsidRPr="006121B9" w:rsidRDefault="00E44C32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4C32" w:rsidRPr="006121B9" w:rsidRDefault="00E44C32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4C32" w:rsidRPr="006121B9" w:rsidRDefault="00E44C32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45,5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4C32" w:rsidRPr="006121B9" w:rsidRDefault="00E44C32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4C32" w:rsidRDefault="00E44C32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Автомобили :</w:t>
            </w:r>
          </w:p>
          <w:p w:rsidR="00E44C32" w:rsidRPr="003C235D" w:rsidRDefault="00E44C32" w:rsidP="003C2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ВАЗ 2107,Хундай- Саната</w:t>
            </w:r>
          </w:p>
        </w:tc>
      </w:tr>
      <w:tr w:rsidR="00E44C32" w:rsidRPr="006121B9" w:rsidTr="00802D5F">
        <w:trPr>
          <w:trHeight w:val="300"/>
          <w:tblCellSpacing w:w="5" w:type="nil"/>
          <w:jc w:val="center"/>
        </w:trPr>
        <w:tc>
          <w:tcPr>
            <w:tcW w:w="2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4C32" w:rsidRPr="006121B9" w:rsidRDefault="00E44C32" w:rsidP="00B7081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Власов Виктор Николаевич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4C32" w:rsidRPr="006121B9" w:rsidRDefault="00E44C32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Депутат Совета депутатов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4C32" w:rsidRPr="006121B9" w:rsidRDefault="00E44C32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278506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4C32" w:rsidRDefault="00E44C32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Земельные участки :</w:t>
            </w:r>
          </w:p>
          <w:p w:rsidR="00E44C32" w:rsidRDefault="00E44C32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1)Обще-долевая собствнность ½ доли</w:t>
            </w:r>
          </w:p>
          <w:p w:rsidR="00E44C32" w:rsidRDefault="00E44C32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2)Индивидуальная собственность </w:t>
            </w:r>
          </w:p>
          <w:p w:rsidR="00E44C32" w:rsidRDefault="00E44C32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Жилые дома :</w:t>
            </w:r>
          </w:p>
          <w:p w:rsidR="00E44C32" w:rsidRPr="000D7A6C" w:rsidRDefault="00E44C32" w:rsidP="000D7A6C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½ жилого дома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4C32" w:rsidRDefault="00E44C32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2750</w:t>
            </w:r>
          </w:p>
          <w:p w:rsidR="00E44C32" w:rsidRDefault="00E44C32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E44C32" w:rsidRDefault="00E44C32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E44C32" w:rsidRDefault="00E44C32" w:rsidP="000D7A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1200</w:t>
            </w:r>
          </w:p>
          <w:p w:rsidR="00E44C32" w:rsidRDefault="00E44C32" w:rsidP="000D7A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E44C32" w:rsidRDefault="00E44C32" w:rsidP="000D7A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E44C32" w:rsidRPr="006121B9" w:rsidRDefault="00E44C32" w:rsidP="000D7A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4C32" w:rsidRDefault="00E44C32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  <w:p w:rsidR="00E44C32" w:rsidRDefault="00E44C32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E44C32" w:rsidRDefault="00E44C32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E44C32" w:rsidRDefault="00E44C32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  <w:p w:rsidR="00E44C32" w:rsidRDefault="00E44C32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E44C32" w:rsidRDefault="00E44C32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E44C32" w:rsidRPr="006121B9" w:rsidRDefault="00E44C32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</w:t>
            </w:r>
            <w:r w:rsidRPr="000D7A6C">
              <w:rPr>
                <w:rFonts w:ascii="Times New Roman" w:hAnsi="Times New Roman"/>
                <w:sz w:val="20"/>
                <w:szCs w:val="20"/>
                <w:lang w:eastAsia="ru-RU"/>
              </w:rPr>
              <w:t>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4C32" w:rsidRPr="006121B9" w:rsidRDefault="00E44C32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4C32" w:rsidRPr="006121B9" w:rsidRDefault="00E44C32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4C32" w:rsidRPr="006121B9" w:rsidRDefault="00E44C32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4C32" w:rsidRPr="006121B9" w:rsidRDefault="00E44C32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Автомобиль ВАЗ 21061, мотоцикл «Урал»</w:t>
            </w:r>
          </w:p>
        </w:tc>
      </w:tr>
      <w:tr w:rsidR="00E44C32" w:rsidRPr="006121B9" w:rsidTr="00802D5F">
        <w:trPr>
          <w:trHeight w:val="288"/>
          <w:tblCellSpacing w:w="5" w:type="nil"/>
          <w:jc w:val="center"/>
        </w:trPr>
        <w:tc>
          <w:tcPr>
            <w:tcW w:w="2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4C32" w:rsidRPr="006121B9" w:rsidRDefault="00E44C32" w:rsidP="00B7081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  <w:r w:rsidRPr="002A100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Супруг(а)  (без указания </w:t>
            </w: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Ф.И.</w:t>
            </w:r>
            <w:r w:rsidRPr="002A100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4C32" w:rsidRPr="006121B9" w:rsidRDefault="00E44C32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4C32" w:rsidRPr="006121B9" w:rsidRDefault="00E44C32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4C32" w:rsidRPr="006121B9" w:rsidRDefault="00E44C32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4C32" w:rsidRPr="006121B9" w:rsidRDefault="00E44C32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4C32" w:rsidRPr="006121B9" w:rsidRDefault="00E44C32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4C32" w:rsidRDefault="00E44C32" w:rsidP="000D7A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</w:t>
            </w:r>
            <w:r w:rsidRPr="000D7A6C">
              <w:rPr>
                <w:rFonts w:ascii="Times New Roman" w:hAnsi="Times New Roman"/>
                <w:lang w:eastAsia="ru-RU"/>
              </w:rPr>
              <w:t>½ земельного участка</w:t>
            </w:r>
          </w:p>
          <w:p w:rsidR="00E44C32" w:rsidRPr="000D7A6C" w:rsidRDefault="00E44C32" w:rsidP="000D7A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2.1/2 жилого дома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4C32" w:rsidRDefault="00E44C32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2750</w:t>
            </w:r>
          </w:p>
          <w:p w:rsidR="00E44C32" w:rsidRDefault="00E44C32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E44C32" w:rsidRPr="006121B9" w:rsidRDefault="00E44C32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4C32" w:rsidRDefault="00E44C32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  <w:p w:rsidR="00E44C32" w:rsidRDefault="00E44C32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E44C32" w:rsidRPr="006121B9" w:rsidRDefault="00E44C32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4C32" w:rsidRPr="006121B9" w:rsidRDefault="00E44C32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E44C32" w:rsidRPr="006121B9" w:rsidTr="00802D5F">
        <w:trPr>
          <w:trHeight w:val="237"/>
          <w:tblCellSpacing w:w="5" w:type="nil"/>
          <w:jc w:val="center"/>
        </w:trPr>
        <w:tc>
          <w:tcPr>
            <w:tcW w:w="2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4C32" w:rsidRPr="006121B9" w:rsidRDefault="00E44C32" w:rsidP="00B7081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Болдырев Сергей Викторович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4C32" w:rsidRPr="006121B9" w:rsidRDefault="00E44C32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Депутат Совета депутатов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4C32" w:rsidRPr="006121B9" w:rsidRDefault="00E44C32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262069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4C32" w:rsidRDefault="00E44C32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Земельные участки :</w:t>
            </w:r>
          </w:p>
          <w:p w:rsidR="00E44C32" w:rsidRDefault="00E44C32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1.Индивидуальная собственность</w:t>
            </w:r>
          </w:p>
          <w:p w:rsidR="00E44C32" w:rsidRDefault="00E44C32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Жилые дома :</w:t>
            </w:r>
          </w:p>
          <w:p w:rsidR="00E44C32" w:rsidRPr="005143E5" w:rsidRDefault="00E44C32" w:rsidP="005143E5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Индивидуальная 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4C32" w:rsidRDefault="00E44C32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E44C32" w:rsidRDefault="00E44C32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4000</w:t>
            </w:r>
          </w:p>
          <w:p w:rsidR="00E44C32" w:rsidRDefault="00E44C32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E44C32" w:rsidRDefault="00E44C32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E44C32" w:rsidRPr="006121B9" w:rsidRDefault="00E44C32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4C32" w:rsidRDefault="00E44C32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E44C32" w:rsidRDefault="00E44C32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  <w:p w:rsidR="00E44C32" w:rsidRDefault="00E44C32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E44C32" w:rsidRDefault="00E44C32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E44C32" w:rsidRPr="006121B9" w:rsidRDefault="00E44C32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4C32" w:rsidRPr="005143E5" w:rsidRDefault="00E44C32" w:rsidP="005143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4C32" w:rsidRPr="006121B9" w:rsidRDefault="00E44C32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4C32" w:rsidRPr="006121B9" w:rsidRDefault="00E44C32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4C32" w:rsidRPr="006121B9" w:rsidRDefault="00E44C32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Автомобили : Лада Калина, ГАЗ 3307</w:t>
            </w:r>
          </w:p>
        </w:tc>
      </w:tr>
      <w:tr w:rsidR="00E44C32" w:rsidRPr="006121B9" w:rsidTr="00802D5F">
        <w:trPr>
          <w:trHeight w:val="250"/>
          <w:tblCellSpacing w:w="5" w:type="nil"/>
          <w:jc w:val="center"/>
        </w:trPr>
        <w:tc>
          <w:tcPr>
            <w:tcW w:w="2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4C32" w:rsidRPr="006121B9" w:rsidRDefault="00E44C32" w:rsidP="00B7081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  <w:r w:rsidRPr="002A100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Супруг(а)  (без указания </w:t>
            </w: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Ф.И.</w:t>
            </w:r>
            <w:r w:rsidRPr="002A100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4C32" w:rsidRPr="006121B9" w:rsidRDefault="00E44C32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4C32" w:rsidRPr="006121B9" w:rsidRDefault="00E44C32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4C32" w:rsidRPr="006121B9" w:rsidRDefault="00E44C32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4C32" w:rsidRPr="006121B9" w:rsidRDefault="00E44C32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4C32" w:rsidRPr="006121B9" w:rsidRDefault="00E44C32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4C32" w:rsidRDefault="00E44C32" w:rsidP="005143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</w:t>
            </w:r>
            <w:r w:rsidRPr="005143E5">
              <w:rPr>
                <w:rFonts w:ascii="Times New Roman" w:hAnsi="Times New Roman"/>
                <w:lang w:eastAsia="ru-RU"/>
              </w:rPr>
              <w:t>Земельный участок</w:t>
            </w:r>
          </w:p>
          <w:p w:rsidR="00E44C32" w:rsidRPr="005143E5" w:rsidRDefault="00E44C32" w:rsidP="005143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2.Жилой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4C32" w:rsidRDefault="00E44C32" w:rsidP="00A21C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4000</w:t>
            </w:r>
          </w:p>
          <w:p w:rsidR="00E44C32" w:rsidRDefault="00E44C32" w:rsidP="00A21C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E44C32" w:rsidRPr="006121B9" w:rsidRDefault="00E44C32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63,6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4C32" w:rsidRDefault="00E44C32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  <w:p w:rsidR="00E44C32" w:rsidRDefault="00E44C32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E44C32" w:rsidRPr="006121B9" w:rsidRDefault="00E44C32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4C32" w:rsidRPr="006121B9" w:rsidRDefault="00E44C32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E44C32" w:rsidRPr="006121B9" w:rsidTr="00802D5F">
        <w:trPr>
          <w:trHeight w:val="225"/>
          <w:tblCellSpacing w:w="5" w:type="nil"/>
          <w:jc w:val="center"/>
        </w:trPr>
        <w:tc>
          <w:tcPr>
            <w:tcW w:w="2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4C32" w:rsidRPr="006121B9" w:rsidRDefault="00E44C32" w:rsidP="00B7081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  <w:r w:rsidRPr="002A100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Несовершеннолетнего ребенка (без указания Ф.И.О.)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4C32" w:rsidRPr="006121B9" w:rsidRDefault="00E44C32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4C32" w:rsidRPr="006121B9" w:rsidRDefault="00E44C32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4C32" w:rsidRPr="006121B9" w:rsidRDefault="00E44C32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4C32" w:rsidRPr="006121B9" w:rsidRDefault="00E44C32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4C32" w:rsidRPr="006121B9" w:rsidRDefault="00E44C32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4C32" w:rsidRDefault="00E44C32" w:rsidP="00A21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</w:t>
            </w:r>
            <w:r w:rsidRPr="005143E5">
              <w:rPr>
                <w:rFonts w:ascii="Times New Roman" w:hAnsi="Times New Roman"/>
                <w:lang w:eastAsia="ru-RU"/>
              </w:rPr>
              <w:t>Земельный участок</w:t>
            </w:r>
          </w:p>
          <w:p w:rsidR="00E44C32" w:rsidRPr="006121B9" w:rsidRDefault="00E44C32" w:rsidP="00A21C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2.Жилой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4C32" w:rsidRDefault="00E44C32" w:rsidP="00A21C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4000</w:t>
            </w:r>
          </w:p>
          <w:p w:rsidR="00E44C32" w:rsidRDefault="00E44C32" w:rsidP="00A21C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E44C32" w:rsidRPr="006121B9" w:rsidRDefault="00E44C32" w:rsidP="00A21C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63,6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4C32" w:rsidRDefault="00E44C32" w:rsidP="00A21C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  <w:p w:rsidR="00E44C32" w:rsidRDefault="00E44C32" w:rsidP="00A21C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E44C32" w:rsidRPr="006121B9" w:rsidRDefault="00E44C32" w:rsidP="00A21C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4C32" w:rsidRPr="006121B9" w:rsidRDefault="00E44C32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E44C32" w:rsidRPr="006121B9" w:rsidTr="00802D5F">
        <w:trPr>
          <w:trHeight w:val="200"/>
          <w:tblCellSpacing w:w="5" w:type="nil"/>
          <w:jc w:val="center"/>
        </w:trPr>
        <w:tc>
          <w:tcPr>
            <w:tcW w:w="25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4C32" w:rsidRPr="006121B9" w:rsidRDefault="00E44C32" w:rsidP="00B7081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  <w:r w:rsidRPr="002A100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Несовершеннолетнего ребенка (без указания Ф.И.О.)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4C32" w:rsidRPr="006121B9" w:rsidRDefault="00E44C32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4C32" w:rsidRPr="006121B9" w:rsidRDefault="00E44C32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4C32" w:rsidRPr="006121B9" w:rsidRDefault="00E44C32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4C32" w:rsidRPr="006121B9" w:rsidRDefault="00E44C32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4C32" w:rsidRPr="006121B9" w:rsidRDefault="00E44C32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4C32" w:rsidRDefault="00E44C32" w:rsidP="00A21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</w:t>
            </w:r>
            <w:r w:rsidRPr="005143E5">
              <w:rPr>
                <w:rFonts w:ascii="Times New Roman" w:hAnsi="Times New Roman"/>
                <w:lang w:eastAsia="ru-RU"/>
              </w:rPr>
              <w:t>Земельный участок</w:t>
            </w:r>
          </w:p>
          <w:p w:rsidR="00E44C32" w:rsidRPr="006121B9" w:rsidRDefault="00E44C32" w:rsidP="00A21C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2.Жилой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4C32" w:rsidRDefault="00E44C32" w:rsidP="00A21C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4000</w:t>
            </w:r>
          </w:p>
          <w:p w:rsidR="00E44C32" w:rsidRDefault="00E44C32" w:rsidP="00A21C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E44C32" w:rsidRPr="006121B9" w:rsidRDefault="00E44C32" w:rsidP="00A21C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63,6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4C32" w:rsidRDefault="00E44C32" w:rsidP="00A21C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  <w:p w:rsidR="00E44C32" w:rsidRDefault="00E44C32" w:rsidP="00A21C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E44C32" w:rsidRPr="006121B9" w:rsidRDefault="00E44C32" w:rsidP="00A21C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4C32" w:rsidRPr="006121B9" w:rsidRDefault="00E44C32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</w:tbl>
    <w:p w:rsidR="00E44C32" w:rsidRDefault="00E44C32" w:rsidP="00457076">
      <w:pPr>
        <w:autoSpaceDE w:val="0"/>
        <w:autoSpaceDN w:val="0"/>
        <w:adjustRightInd w:val="0"/>
        <w:spacing w:after="0" w:line="240" w:lineRule="auto"/>
        <w:jc w:val="center"/>
      </w:pPr>
    </w:p>
    <w:p w:rsidR="00E44C32" w:rsidRDefault="00E44C32" w:rsidP="006C69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Если депутат, супруг(а), несовершеннолетний ребенок имеют в собственности жилое помещение, то оно указывается в графе </w:t>
      </w:r>
      <w:r w:rsidRPr="006C69B2">
        <w:rPr>
          <w:rFonts w:ascii="Times New Roman" w:hAnsi="Times New Roman"/>
          <w:u w:val="single"/>
          <w:lang w:eastAsia="ru-RU"/>
        </w:rPr>
        <w:t>Перечень объектов недвижимого имущества, принадлежащих на праве собственности</w:t>
      </w:r>
      <w:r>
        <w:rPr>
          <w:rFonts w:ascii="Times New Roman" w:hAnsi="Times New Roman"/>
          <w:u w:val="single"/>
          <w:lang w:eastAsia="ru-RU"/>
        </w:rPr>
        <w:t xml:space="preserve">, </w:t>
      </w:r>
      <w:r>
        <w:rPr>
          <w:rFonts w:ascii="Times New Roman" w:hAnsi="Times New Roman"/>
          <w:i/>
          <w:sz w:val="28"/>
          <w:szCs w:val="28"/>
        </w:rPr>
        <w:t xml:space="preserve">если депутат, супруг(а), несовершеннолетний ребенок не имеют в собственности жилое помещение, то в графе </w:t>
      </w:r>
      <w:r w:rsidRPr="006C69B2">
        <w:rPr>
          <w:rFonts w:ascii="Times New Roman" w:hAnsi="Times New Roman"/>
          <w:u w:val="single"/>
          <w:lang w:eastAsia="ru-RU"/>
        </w:rPr>
        <w:t>Перечень объектов недвижимого имущества, находящихся в пользовании</w:t>
      </w:r>
      <w:r>
        <w:rPr>
          <w:rFonts w:ascii="Times New Roman" w:hAnsi="Times New Roman"/>
          <w:u w:val="single"/>
          <w:lang w:eastAsia="ru-RU"/>
        </w:rPr>
        <w:t xml:space="preserve"> </w:t>
      </w:r>
      <w:r>
        <w:rPr>
          <w:rFonts w:ascii="Times New Roman" w:hAnsi="Times New Roman"/>
          <w:i/>
          <w:sz w:val="28"/>
          <w:szCs w:val="28"/>
          <w:lang w:eastAsia="ru-RU"/>
        </w:rPr>
        <w:t>указывается жилое помещение, в котором они фактически проживают.</w:t>
      </w:r>
      <w:bookmarkStart w:id="0" w:name="_GoBack"/>
      <w:bookmarkEnd w:id="0"/>
    </w:p>
    <w:p w:rsidR="00E44C32" w:rsidRDefault="00E44C32" w:rsidP="00A21CC3">
      <w:pPr>
        <w:rPr>
          <w:rFonts w:ascii="Times New Roman" w:hAnsi="Times New Roman"/>
          <w:sz w:val="28"/>
          <w:szCs w:val="28"/>
        </w:rPr>
      </w:pPr>
    </w:p>
    <w:p w:rsidR="00E44C32" w:rsidRDefault="00E44C32" w:rsidP="00A21C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E44C32" w:rsidRDefault="00E44C32" w:rsidP="00A21C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44C32" w:rsidRDefault="00E44C32" w:rsidP="00A21C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44C32" w:rsidRDefault="00E44C32" w:rsidP="00A21C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44C32" w:rsidRDefault="00E44C32" w:rsidP="00A21C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44C32" w:rsidRDefault="00E44C32" w:rsidP="00A21C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44C32" w:rsidRDefault="00E44C32" w:rsidP="00A21C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44C32" w:rsidRDefault="00E44C32" w:rsidP="00A21C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44C32" w:rsidRDefault="00E44C32" w:rsidP="00A21C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44C32" w:rsidRDefault="00E44C32" w:rsidP="00A21C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44C32" w:rsidRDefault="00E44C32" w:rsidP="00A21C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E44C32" w:rsidSect="00C36894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66CC9"/>
    <w:multiLevelType w:val="hybridMultilevel"/>
    <w:tmpl w:val="70FABA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9861266"/>
    <w:multiLevelType w:val="hybridMultilevel"/>
    <w:tmpl w:val="CEEA62EC"/>
    <w:lvl w:ilvl="0" w:tplc="3176E16E">
      <w:start w:val="625"/>
      <w:numFmt w:val="decimal"/>
      <w:lvlText w:val="%1"/>
      <w:lvlJc w:val="left"/>
      <w:pPr>
        <w:ind w:left="4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  <w:rPr>
        <w:rFonts w:cs="Times New Roman"/>
      </w:rPr>
    </w:lvl>
  </w:abstractNum>
  <w:abstractNum w:abstractNumId="2">
    <w:nsid w:val="0BCB24C1"/>
    <w:multiLevelType w:val="hybridMultilevel"/>
    <w:tmpl w:val="F0EC57D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6B84B80"/>
    <w:multiLevelType w:val="hybridMultilevel"/>
    <w:tmpl w:val="88C210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81D4402"/>
    <w:multiLevelType w:val="hybridMultilevel"/>
    <w:tmpl w:val="7B0E58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A667987"/>
    <w:multiLevelType w:val="hybridMultilevel"/>
    <w:tmpl w:val="E35E500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B8E5D5D"/>
    <w:multiLevelType w:val="hybridMultilevel"/>
    <w:tmpl w:val="188C2820"/>
    <w:lvl w:ilvl="0" w:tplc="F1BEA9B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1CD66C27"/>
    <w:multiLevelType w:val="hybridMultilevel"/>
    <w:tmpl w:val="B7000A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40751BD"/>
    <w:multiLevelType w:val="hybridMultilevel"/>
    <w:tmpl w:val="3BA45AF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575450B"/>
    <w:multiLevelType w:val="hybridMultilevel"/>
    <w:tmpl w:val="F01E45D0"/>
    <w:lvl w:ilvl="0" w:tplc="28EC445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BA516E7"/>
    <w:multiLevelType w:val="hybridMultilevel"/>
    <w:tmpl w:val="D0780EC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E7F6F94"/>
    <w:multiLevelType w:val="hybridMultilevel"/>
    <w:tmpl w:val="40D231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F3B17DD"/>
    <w:multiLevelType w:val="hybridMultilevel"/>
    <w:tmpl w:val="975C083A"/>
    <w:lvl w:ilvl="0" w:tplc="DE0858E4">
      <w:start w:val="177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7586C2A"/>
    <w:multiLevelType w:val="hybridMultilevel"/>
    <w:tmpl w:val="368A9D9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98D0A98"/>
    <w:multiLevelType w:val="hybridMultilevel"/>
    <w:tmpl w:val="91DAFB9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9C04786"/>
    <w:multiLevelType w:val="hybridMultilevel"/>
    <w:tmpl w:val="086A077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064752F"/>
    <w:multiLevelType w:val="hybridMultilevel"/>
    <w:tmpl w:val="594412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38346BA"/>
    <w:multiLevelType w:val="hybridMultilevel"/>
    <w:tmpl w:val="D5DA87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8EA7981"/>
    <w:multiLevelType w:val="hybridMultilevel"/>
    <w:tmpl w:val="C47424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E8A4C13"/>
    <w:multiLevelType w:val="hybridMultilevel"/>
    <w:tmpl w:val="4C5CE6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EB4061A"/>
    <w:multiLevelType w:val="hybridMultilevel"/>
    <w:tmpl w:val="C52EE88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F39764D"/>
    <w:multiLevelType w:val="hybridMultilevel"/>
    <w:tmpl w:val="54BAE7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05D34F1"/>
    <w:multiLevelType w:val="hybridMultilevel"/>
    <w:tmpl w:val="3D3E06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07B3560"/>
    <w:multiLevelType w:val="hybridMultilevel"/>
    <w:tmpl w:val="1C2AE1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3FD508F"/>
    <w:multiLevelType w:val="hybridMultilevel"/>
    <w:tmpl w:val="7566616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5596EF7"/>
    <w:multiLevelType w:val="hybridMultilevel"/>
    <w:tmpl w:val="664618C4"/>
    <w:lvl w:ilvl="0" w:tplc="31F8820C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>
    <w:nsid w:val="5846392F"/>
    <w:multiLevelType w:val="hybridMultilevel"/>
    <w:tmpl w:val="ADBED100"/>
    <w:lvl w:ilvl="0" w:tplc="EADA5CCE">
      <w:start w:val="1"/>
      <w:numFmt w:val="decimal"/>
      <w:lvlText w:val="%1)"/>
      <w:lvlJc w:val="left"/>
      <w:pPr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  <w:rPr>
        <w:rFonts w:cs="Times New Roman"/>
      </w:rPr>
    </w:lvl>
  </w:abstractNum>
  <w:abstractNum w:abstractNumId="27">
    <w:nsid w:val="5B436672"/>
    <w:multiLevelType w:val="hybridMultilevel"/>
    <w:tmpl w:val="A296C27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DB8359F"/>
    <w:multiLevelType w:val="hybridMultilevel"/>
    <w:tmpl w:val="50B8F6D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57B7531"/>
    <w:multiLevelType w:val="hybridMultilevel"/>
    <w:tmpl w:val="5236725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5AB0C23"/>
    <w:multiLevelType w:val="hybridMultilevel"/>
    <w:tmpl w:val="BFB86E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731019B"/>
    <w:multiLevelType w:val="hybridMultilevel"/>
    <w:tmpl w:val="9558EF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7753275"/>
    <w:multiLevelType w:val="hybridMultilevel"/>
    <w:tmpl w:val="6CC06C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B472908"/>
    <w:multiLevelType w:val="hybridMultilevel"/>
    <w:tmpl w:val="44CCCED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B605A63"/>
    <w:multiLevelType w:val="hybridMultilevel"/>
    <w:tmpl w:val="E21C0A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4"/>
  </w:num>
  <w:num w:numId="2">
    <w:abstractNumId w:val="20"/>
  </w:num>
  <w:num w:numId="3">
    <w:abstractNumId w:val="10"/>
  </w:num>
  <w:num w:numId="4">
    <w:abstractNumId w:val="12"/>
  </w:num>
  <w:num w:numId="5">
    <w:abstractNumId w:val="2"/>
  </w:num>
  <w:num w:numId="6">
    <w:abstractNumId w:val="26"/>
  </w:num>
  <w:num w:numId="7">
    <w:abstractNumId w:val="29"/>
  </w:num>
  <w:num w:numId="8">
    <w:abstractNumId w:val="14"/>
  </w:num>
  <w:num w:numId="9">
    <w:abstractNumId w:val="13"/>
  </w:num>
  <w:num w:numId="10">
    <w:abstractNumId w:val="33"/>
  </w:num>
  <w:num w:numId="11">
    <w:abstractNumId w:val="28"/>
  </w:num>
  <w:num w:numId="12">
    <w:abstractNumId w:val="5"/>
  </w:num>
  <w:num w:numId="13">
    <w:abstractNumId w:val="1"/>
  </w:num>
  <w:num w:numId="14">
    <w:abstractNumId w:val="15"/>
  </w:num>
  <w:num w:numId="15">
    <w:abstractNumId w:val="9"/>
  </w:num>
  <w:num w:numId="16">
    <w:abstractNumId w:val="17"/>
  </w:num>
  <w:num w:numId="17">
    <w:abstractNumId w:val="25"/>
  </w:num>
  <w:num w:numId="18">
    <w:abstractNumId w:val="4"/>
  </w:num>
  <w:num w:numId="19">
    <w:abstractNumId w:val="22"/>
  </w:num>
  <w:num w:numId="20">
    <w:abstractNumId w:val="19"/>
  </w:num>
  <w:num w:numId="21">
    <w:abstractNumId w:val="6"/>
  </w:num>
  <w:num w:numId="22">
    <w:abstractNumId w:val="3"/>
  </w:num>
  <w:num w:numId="23">
    <w:abstractNumId w:val="7"/>
  </w:num>
  <w:num w:numId="24">
    <w:abstractNumId w:val="21"/>
  </w:num>
  <w:num w:numId="25">
    <w:abstractNumId w:val="34"/>
  </w:num>
  <w:num w:numId="26">
    <w:abstractNumId w:val="32"/>
  </w:num>
  <w:num w:numId="27">
    <w:abstractNumId w:val="27"/>
  </w:num>
  <w:num w:numId="28">
    <w:abstractNumId w:val="31"/>
  </w:num>
  <w:num w:numId="29">
    <w:abstractNumId w:val="18"/>
  </w:num>
  <w:num w:numId="30">
    <w:abstractNumId w:val="11"/>
  </w:num>
  <w:num w:numId="31">
    <w:abstractNumId w:val="30"/>
  </w:num>
  <w:num w:numId="32">
    <w:abstractNumId w:val="0"/>
  </w:num>
  <w:num w:numId="33">
    <w:abstractNumId w:val="23"/>
  </w:num>
  <w:num w:numId="34">
    <w:abstractNumId w:val="8"/>
  </w:num>
  <w:num w:numId="35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6894"/>
    <w:rsid w:val="00016498"/>
    <w:rsid w:val="0002173C"/>
    <w:rsid w:val="00055804"/>
    <w:rsid w:val="00062EBF"/>
    <w:rsid w:val="0009433D"/>
    <w:rsid w:val="000B300E"/>
    <w:rsid w:val="000D1962"/>
    <w:rsid w:val="000D7A6C"/>
    <w:rsid w:val="00121CEE"/>
    <w:rsid w:val="00137EFB"/>
    <w:rsid w:val="00142485"/>
    <w:rsid w:val="0014403F"/>
    <w:rsid w:val="00153378"/>
    <w:rsid w:val="00175BE4"/>
    <w:rsid w:val="001847BA"/>
    <w:rsid w:val="001B7396"/>
    <w:rsid w:val="001D1D86"/>
    <w:rsid w:val="001D77B6"/>
    <w:rsid w:val="001E065F"/>
    <w:rsid w:val="00204308"/>
    <w:rsid w:val="00204C3D"/>
    <w:rsid w:val="0023516C"/>
    <w:rsid w:val="0025734D"/>
    <w:rsid w:val="00257DF8"/>
    <w:rsid w:val="002842D7"/>
    <w:rsid w:val="002A1007"/>
    <w:rsid w:val="002F3B57"/>
    <w:rsid w:val="00326265"/>
    <w:rsid w:val="0033660B"/>
    <w:rsid w:val="00362277"/>
    <w:rsid w:val="0036773A"/>
    <w:rsid w:val="003869D2"/>
    <w:rsid w:val="00387F25"/>
    <w:rsid w:val="00395FA7"/>
    <w:rsid w:val="003A0A45"/>
    <w:rsid w:val="003C235D"/>
    <w:rsid w:val="003F2A51"/>
    <w:rsid w:val="00420509"/>
    <w:rsid w:val="00421623"/>
    <w:rsid w:val="0042199F"/>
    <w:rsid w:val="004473AF"/>
    <w:rsid w:val="00457076"/>
    <w:rsid w:val="004F7DE5"/>
    <w:rsid w:val="005143E5"/>
    <w:rsid w:val="00544E76"/>
    <w:rsid w:val="00555D1B"/>
    <w:rsid w:val="00566A93"/>
    <w:rsid w:val="005755D0"/>
    <w:rsid w:val="005B542F"/>
    <w:rsid w:val="005F2D54"/>
    <w:rsid w:val="00607A98"/>
    <w:rsid w:val="006121B9"/>
    <w:rsid w:val="00612B15"/>
    <w:rsid w:val="006362E8"/>
    <w:rsid w:val="006605E2"/>
    <w:rsid w:val="00673C9C"/>
    <w:rsid w:val="00680398"/>
    <w:rsid w:val="006C48AF"/>
    <w:rsid w:val="006C69B2"/>
    <w:rsid w:val="006E6FF3"/>
    <w:rsid w:val="006F7303"/>
    <w:rsid w:val="00722BE8"/>
    <w:rsid w:val="007320DE"/>
    <w:rsid w:val="007434E1"/>
    <w:rsid w:val="00762D0C"/>
    <w:rsid w:val="00767605"/>
    <w:rsid w:val="007878A5"/>
    <w:rsid w:val="00796E72"/>
    <w:rsid w:val="007D7331"/>
    <w:rsid w:val="00802D5F"/>
    <w:rsid w:val="008203A8"/>
    <w:rsid w:val="00830FE3"/>
    <w:rsid w:val="00866448"/>
    <w:rsid w:val="00892784"/>
    <w:rsid w:val="008B0578"/>
    <w:rsid w:val="008C4504"/>
    <w:rsid w:val="0091645B"/>
    <w:rsid w:val="009269F1"/>
    <w:rsid w:val="009415CF"/>
    <w:rsid w:val="00964F56"/>
    <w:rsid w:val="009A32C6"/>
    <w:rsid w:val="009B26CE"/>
    <w:rsid w:val="009C09DA"/>
    <w:rsid w:val="009C3D88"/>
    <w:rsid w:val="009C4505"/>
    <w:rsid w:val="00A17858"/>
    <w:rsid w:val="00A20A1B"/>
    <w:rsid w:val="00A21CC3"/>
    <w:rsid w:val="00A24095"/>
    <w:rsid w:val="00A30F27"/>
    <w:rsid w:val="00A316DE"/>
    <w:rsid w:val="00A52409"/>
    <w:rsid w:val="00A57E3B"/>
    <w:rsid w:val="00A63688"/>
    <w:rsid w:val="00A92A8E"/>
    <w:rsid w:val="00AB0749"/>
    <w:rsid w:val="00AB30D2"/>
    <w:rsid w:val="00AF545A"/>
    <w:rsid w:val="00B20A63"/>
    <w:rsid w:val="00B24161"/>
    <w:rsid w:val="00B43565"/>
    <w:rsid w:val="00B53FDE"/>
    <w:rsid w:val="00B63371"/>
    <w:rsid w:val="00B638A8"/>
    <w:rsid w:val="00B6586D"/>
    <w:rsid w:val="00B66855"/>
    <w:rsid w:val="00B70811"/>
    <w:rsid w:val="00B9130A"/>
    <w:rsid w:val="00BA217B"/>
    <w:rsid w:val="00BB51B5"/>
    <w:rsid w:val="00BB777E"/>
    <w:rsid w:val="00BF1900"/>
    <w:rsid w:val="00C2557D"/>
    <w:rsid w:val="00C26255"/>
    <w:rsid w:val="00C36894"/>
    <w:rsid w:val="00C647D7"/>
    <w:rsid w:val="00C7424A"/>
    <w:rsid w:val="00C820F7"/>
    <w:rsid w:val="00CA5845"/>
    <w:rsid w:val="00CB52E1"/>
    <w:rsid w:val="00CF0BA5"/>
    <w:rsid w:val="00D17103"/>
    <w:rsid w:val="00D57583"/>
    <w:rsid w:val="00DD1621"/>
    <w:rsid w:val="00E020E6"/>
    <w:rsid w:val="00E17C1F"/>
    <w:rsid w:val="00E40BB1"/>
    <w:rsid w:val="00E40BEE"/>
    <w:rsid w:val="00E42CE2"/>
    <w:rsid w:val="00E44C32"/>
    <w:rsid w:val="00E56D84"/>
    <w:rsid w:val="00E71F8C"/>
    <w:rsid w:val="00EC063C"/>
    <w:rsid w:val="00F065B1"/>
    <w:rsid w:val="00F134EF"/>
    <w:rsid w:val="00F17E1D"/>
    <w:rsid w:val="00F21D33"/>
    <w:rsid w:val="00F56420"/>
    <w:rsid w:val="00F57F31"/>
    <w:rsid w:val="00F8176F"/>
    <w:rsid w:val="00F959FA"/>
    <w:rsid w:val="00FA4BFC"/>
    <w:rsid w:val="00FC08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689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36894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ListParagraph">
    <w:name w:val="List Paragraph"/>
    <w:basedOn w:val="Normal"/>
    <w:uiPriority w:val="99"/>
    <w:qFormat/>
    <w:rsid w:val="0042199F"/>
    <w:pPr>
      <w:ind w:left="720"/>
      <w:contextualSpacing/>
    </w:pPr>
  </w:style>
  <w:style w:type="paragraph" w:customStyle="1" w:styleId="western">
    <w:name w:val="western"/>
    <w:basedOn w:val="Normal"/>
    <w:uiPriority w:val="99"/>
    <w:rsid w:val="00555D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974</TotalTime>
  <Pages>3</Pages>
  <Words>547</Words>
  <Characters>3122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kadri</dc:creator>
  <cp:keywords/>
  <dc:description/>
  <cp:lastModifiedBy>admin</cp:lastModifiedBy>
  <cp:revision>92</cp:revision>
  <dcterms:created xsi:type="dcterms:W3CDTF">2015-05-07T12:27:00Z</dcterms:created>
  <dcterms:modified xsi:type="dcterms:W3CDTF">2017-06-26T05:18:00Z</dcterms:modified>
</cp:coreProperties>
</file>